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F5159" w14:textId="5D50B058" w:rsidR="00B31E91" w:rsidRPr="005E2F5D" w:rsidRDefault="00B31E91" w:rsidP="00B31E91">
      <w:pPr>
        <w:rPr>
          <w:sz w:val="20"/>
          <w:szCs w:val="20"/>
        </w:rPr>
      </w:pPr>
      <w:r w:rsidRPr="005E2F5D">
        <w:rPr>
          <w:sz w:val="20"/>
          <w:szCs w:val="20"/>
        </w:rPr>
        <w:t>Klasa:</w:t>
      </w:r>
      <w:r>
        <w:rPr>
          <w:sz w:val="20"/>
          <w:szCs w:val="20"/>
        </w:rPr>
        <w:t xml:space="preserve"> </w:t>
      </w:r>
      <w:r w:rsidR="00867B3C" w:rsidRPr="007D36FD">
        <w:rPr>
          <w:rFonts w:cstheme="majorHAnsi"/>
          <w:sz w:val="20"/>
          <w:szCs w:val="20"/>
          <w:lang w:val="hr-HR"/>
        </w:rPr>
        <w:t>602-01/2</w:t>
      </w:r>
      <w:r w:rsidR="004B2DDC">
        <w:rPr>
          <w:rFonts w:cstheme="majorHAnsi"/>
          <w:sz w:val="20"/>
          <w:szCs w:val="20"/>
          <w:lang w:val="hr-HR"/>
        </w:rPr>
        <w:t>5</w:t>
      </w:r>
      <w:r w:rsidR="00867B3C" w:rsidRPr="007D36FD">
        <w:rPr>
          <w:rFonts w:cstheme="majorHAnsi"/>
          <w:sz w:val="20"/>
          <w:szCs w:val="20"/>
          <w:lang w:val="hr-HR"/>
        </w:rPr>
        <w:t>-10/</w:t>
      </w:r>
      <w:r w:rsidR="00435291">
        <w:rPr>
          <w:rFonts w:cstheme="majorHAnsi"/>
          <w:sz w:val="20"/>
          <w:szCs w:val="20"/>
          <w:lang w:val="hr-HR"/>
        </w:rPr>
        <w:t>02</w:t>
      </w:r>
    </w:p>
    <w:p w14:paraId="5840AF74" w14:textId="18728F07" w:rsidR="00B31E91" w:rsidRPr="005E2F5D" w:rsidRDefault="00B31E91" w:rsidP="00B31E91">
      <w:pPr>
        <w:rPr>
          <w:sz w:val="20"/>
          <w:szCs w:val="20"/>
        </w:rPr>
      </w:pPr>
      <w:r w:rsidRPr="005E2F5D">
        <w:rPr>
          <w:sz w:val="20"/>
          <w:szCs w:val="20"/>
        </w:rPr>
        <w:t>Ur.Broj:</w:t>
      </w:r>
      <w:r>
        <w:rPr>
          <w:sz w:val="20"/>
          <w:szCs w:val="20"/>
        </w:rPr>
        <w:t xml:space="preserve"> 251-206-</w:t>
      </w:r>
      <w:r w:rsidR="00867B3C">
        <w:rPr>
          <w:sz w:val="20"/>
          <w:szCs w:val="20"/>
        </w:rPr>
        <w:t>2</w:t>
      </w:r>
      <w:r w:rsidR="004B2DDC">
        <w:rPr>
          <w:sz w:val="20"/>
          <w:szCs w:val="20"/>
        </w:rPr>
        <w:t>5</w:t>
      </w:r>
      <w:r>
        <w:rPr>
          <w:sz w:val="20"/>
          <w:szCs w:val="20"/>
        </w:rPr>
        <w:t>-1</w:t>
      </w:r>
    </w:p>
    <w:p w14:paraId="4497D32D" w14:textId="73850619" w:rsidR="00B31E91" w:rsidRPr="005E2F5D" w:rsidRDefault="00B31E91" w:rsidP="00B31E91">
      <w:pPr>
        <w:rPr>
          <w:sz w:val="20"/>
          <w:szCs w:val="20"/>
        </w:rPr>
      </w:pPr>
      <w:r w:rsidRPr="005E2F5D">
        <w:rPr>
          <w:sz w:val="20"/>
          <w:szCs w:val="20"/>
        </w:rPr>
        <w:t xml:space="preserve">Zagreb, </w:t>
      </w:r>
      <w:r w:rsidR="00435291">
        <w:rPr>
          <w:sz w:val="20"/>
          <w:szCs w:val="20"/>
        </w:rPr>
        <w:t>28</w:t>
      </w:r>
      <w:r w:rsidR="00A0574B">
        <w:rPr>
          <w:sz w:val="20"/>
          <w:szCs w:val="20"/>
        </w:rPr>
        <w:t xml:space="preserve">. </w:t>
      </w:r>
      <w:r w:rsidR="00435291">
        <w:rPr>
          <w:sz w:val="20"/>
          <w:szCs w:val="20"/>
        </w:rPr>
        <w:t>travnja</w:t>
      </w:r>
      <w:r w:rsidR="005C5027">
        <w:rPr>
          <w:sz w:val="20"/>
          <w:szCs w:val="20"/>
        </w:rPr>
        <w:t xml:space="preserve"> 20</w:t>
      </w:r>
      <w:r w:rsidR="00867B3C">
        <w:rPr>
          <w:sz w:val="20"/>
          <w:szCs w:val="20"/>
        </w:rPr>
        <w:t>2</w:t>
      </w:r>
      <w:r w:rsidR="004B2DDC">
        <w:rPr>
          <w:sz w:val="20"/>
          <w:szCs w:val="20"/>
        </w:rPr>
        <w:t>5</w:t>
      </w:r>
      <w:r w:rsidR="005C5027">
        <w:rPr>
          <w:sz w:val="20"/>
          <w:szCs w:val="20"/>
        </w:rPr>
        <w:t>.</w:t>
      </w:r>
    </w:p>
    <w:p w14:paraId="0F8D3D9E" w14:textId="77777777" w:rsidR="00B31E91" w:rsidRPr="005E2F5D" w:rsidRDefault="00B31E91" w:rsidP="00B31E91">
      <w:pPr>
        <w:rPr>
          <w:sz w:val="20"/>
          <w:szCs w:val="20"/>
        </w:rPr>
      </w:pPr>
    </w:p>
    <w:p w14:paraId="388188D3" w14:textId="77777777" w:rsidR="00B31E91" w:rsidRPr="005E2F5D" w:rsidRDefault="00B31E91" w:rsidP="00B31E91">
      <w:pPr>
        <w:rPr>
          <w:sz w:val="20"/>
          <w:szCs w:val="20"/>
        </w:rPr>
      </w:pPr>
      <w:r w:rsidRPr="005E2F5D">
        <w:rPr>
          <w:sz w:val="20"/>
          <w:szCs w:val="20"/>
        </w:rPr>
        <w:t>OŠ Davorina Trstenjaka objavljuje</w:t>
      </w:r>
    </w:p>
    <w:p w14:paraId="5C6AE9DB" w14:textId="77777777" w:rsidR="00B31E91" w:rsidRPr="005E2F5D" w:rsidRDefault="00B31E91" w:rsidP="00B31E91">
      <w:pPr>
        <w:rPr>
          <w:sz w:val="20"/>
          <w:szCs w:val="20"/>
        </w:rPr>
      </w:pPr>
    </w:p>
    <w:p w14:paraId="0C9A6348" w14:textId="77777777" w:rsidR="00B31E91" w:rsidRPr="005E2F5D" w:rsidRDefault="00B31E91" w:rsidP="00B31E91">
      <w:pPr>
        <w:rPr>
          <w:sz w:val="20"/>
          <w:szCs w:val="20"/>
        </w:rPr>
      </w:pPr>
    </w:p>
    <w:p w14:paraId="19DF8A24" w14:textId="77777777" w:rsidR="00B31E91" w:rsidRPr="005E2F5D" w:rsidRDefault="00B31E91" w:rsidP="00B31E91">
      <w:pPr>
        <w:jc w:val="center"/>
        <w:rPr>
          <w:sz w:val="20"/>
          <w:szCs w:val="20"/>
        </w:rPr>
      </w:pPr>
      <w:r w:rsidRPr="005E2F5D">
        <w:rPr>
          <w:sz w:val="20"/>
          <w:szCs w:val="20"/>
        </w:rPr>
        <w:t>JAVNI POZIV</w:t>
      </w:r>
    </w:p>
    <w:p w14:paraId="2FC33768" w14:textId="2DD13E51" w:rsidR="00B31E91" w:rsidRPr="005E2F5D" w:rsidRDefault="00B31E91" w:rsidP="00B31E91">
      <w:pPr>
        <w:jc w:val="center"/>
        <w:rPr>
          <w:sz w:val="20"/>
          <w:szCs w:val="20"/>
        </w:rPr>
      </w:pPr>
      <w:r w:rsidRPr="005E2F5D">
        <w:rPr>
          <w:sz w:val="20"/>
          <w:szCs w:val="20"/>
        </w:rPr>
        <w:t xml:space="preserve">za organizaciju </w:t>
      </w:r>
      <w:r w:rsidR="00A24C52">
        <w:rPr>
          <w:sz w:val="20"/>
          <w:szCs w:val="20"/>
        </w:rPr>
        <w:t>trodnevne</w:t>
      </w:r>
      <w:r w:rsidRPr="005E2F5D">
        <w:rPr>
          <w:sz w:val="20"/>
          <w:szCs w:val="20"/>
        </w:rPr>
        <w:t xml:space="preserve"> izvanučioničke nastave za učenike </w:t>
      </w:r>
      <w:r w:rsidR="00CD272B">
        <w:rPr>
          <w:sz w:val="20"/>
          <w:szCs w:val="20"/>
        </w:rPr>
        <w:t>sedmih</w:t>
      </w:r>
      <w:r w:rsidR="00E31433">
        <w:rPr>
          <w:sz w:val="20"/>
          <w:szCs w:val="20"/>
        </w:rPr>
        <w:t>/budućih</w:t>
      </w:r>
      <w:r w:rsidRPr="005E2F5D">
        <w:rPr>
          <w:sz w:val="20"/>
          <w:szCs w:val="20"/>
        </w:rPr>
        <w:t xml:space="preserve"> razreda</w:t>
      </w:r>
    </w:p>
    <w:p w14:paraId="6F3170B0" w14:textId="77777777" w:rsidR="00B31E91" w:rsidRPr="005E2F5D" w:rsidRDefault="00B31E91" w:rsidP="00B31E91">
      <w:pPr>
        <w:jc w:val="center"/>
        <w:rPr>
          <w:sz w:val="20"/>
          <w:szCs w:val="20"/>
        </w:rPr>
      </w:pPr>
    </w:p>
    <w:p w14:paraId="56BCFCF5" w14:textId="77777777" w:rsidR="00B31E91" w:rsidRPr="005E2F5D" w:rsidRDefault="00B31E91" w:rsidP="00B31E91">
      <w:pPr>
        <w:rPr>
          <w:sz w:val="20"/>
          <w:szCs w:val="20"/>
        </w:rPr>
      </w:pPr>
    </w:p>
    <w:p w14:paraId="2B4127EF" w14:textId="77777777" w:rsidR="00B31E91" w:rsidRPr="005E2F5D" w:rsidRDefault="00B31E91" w:rsidP="00B31E91">
      <w:pPr>
        <w:jc w:val="center"/>
        <w:rPr>
          <w:sz w:val="20"/>
          <w:szCs w:val="20"/>
        </w:rPr>
      </w:pPr>
      <w:r w:rsidRPr="005E2F5D">
        <w:rPr>
          <w:sz w:val="20"/>
          <w:szCs w:val="20"/>
        </w:rPr>
        <w:t>I.</w:t>
      </w:r>
    </w:p>
    <w:p w14:paraId="7DA5C8FF" w14:textId="77777777" w:rsidR="00B31E91" w:rsidRPr="005E2F5D" w:rsidRDefault="00B31E91" w:rsidP="00B31E91">
      <w:pPr>
        <w:jc w:val="center"/>
        <w:rPr>
          <w:sz w:val="20"/>
          <w:szCs w:val="20"/>
        </w:rPr>
      </w:pPr>
    </w:p>
    <w:p w14:paraId="5C1CE249" w14:textId="7BDB8533" w:rsidR="00B31E91" w:rsidRPr="005E2F5D" w:rsidRDefault="00B31E91" w:rsidP="00B31E91">
      <w:pPr>
        <w:rPr>
          <w:sz w:val="20"/>
          <w:szCs w:val="20"/>
        </w:rPr>
      </w:pPr>
      <w:r w:rsidRPr="005E2F5D">
        <w:rPr>
          <w:sz w:val="20"/>
          <w:szCs w:val="20"/>
        </w:rPr>
        <w:t>Na temelju Godišnjeg plana i programa rada škole za šk. god. 20</w:t>
      </w:r>
      <w:r w:rsidR="00F35869">
        <w:rPr>
          <w:sz w:val="20"/>
          <w:szCs w:val="20"/>
        </w:rPr>
        <w:t>2</w:t>
      </w:r>
      <w:r w:rsidR="004B2DDC">
        <w:rPr>
          <w:sz w:val="20"/>
          <w:szCs w:val="20"/>
        </w:rPr>
        <w:t>4</w:t>
      </w:r>
      <w:r w:rsidRPr="005E2F5D">
        <w:rPr>
          <w:sz w:val="20"/>
          <w:szCs w:val="20"/>
        </w:rPr>
        <w:t>./</w:t>
      </w:r>
      <w:r w:rsidR="00F35869">
        <w:rPr>
          <w:sz w:val="20"/>
          <w:szCs w:val="20"/>
        </w:rPr>
        <w:t>2</w:t>
      </w:r>
      <w:r w:rsidR="004B2DDC">
        <w:rPr>
          <w:sz w:val="20"/>
          <w:szCs w:val="20"/>
        </w:rPr>
        <w:t>5</w:t>
      </w:r>
      <w:r w:rsidRPr="005E2F5D">
        <w:rPr>
          <w:sz w:val="20"/>
          <w:szCs w:val="20"/>
        </w:rPr>
        <w:t>., Školskog kurikuluma za šk. god. 20</w:t>
      </w:r>
      <w:r w:rsidR="00F35869">
        <w:rPr>
          <w:sz w:val="20"/>
          <w:szCs w:val="20"/>
        </w:rPr>
        <w:t>2</w:t>
      </w:r>
      <w:r w:rsidR="004B2DDC">
        <w:rPr>
          <w:sz w:val="20"/>
          <w:szCs w:val="20"/>
        </w:rPr>
        <w:t>4</w:t>
      </w:r>
      <w:r w:rsidRPr="005E2F5D">
        <w:rPr>
          <w:sz w:val="20"/>
          <w:szCs w:val="20"/>
        </w:rPr>
        <w:t>./</w:t>
      </w:r>
      <w:r w:rsidR="00F35869">
        <w:rPr>
          <w:sz w:val="20"/>
          <w:szCs w:val="20"/>
        </w:rPr>
        <w:t>2</w:t>
      </w:r>
      <w:r w:rsidR="004B2DDC">
        <w:rPr>
          <w:sz w:val="20"/>
          <w:szCs w:val="20"/>
        </w:rPr>
        <w:t>5</w:t>
      </w:r>
      <w:r w:rsidRPr="005E2F5D">
        <w:rPr>
          <w:sz w:val="20"/>
          <w:szCs w:val="20"/>
        </w:rPr>
        <w:t xml:space="preserve">. te čl. 13. Pravilnika o izvođenju izleta i ekskurzija (Narodne novine, broj </w:t>
      </w:r>
      <w:r>
        <w:rPr>
          <w:sz w:val="20"/>
          <w:szCs w:val="20"/>
        </w:rPr>
        <w:t>06/14</w:t>
      </w:r>
      <w:r w:rsidRPr="005E2F5D">
        <w:rPr>
          <w:sz w:val="20"/>
          <w:szCs w:val="20"/>
        </w:rPr>
        <w:t xml:space="preserve">) OŠ Davorina Trstenjaka upućuje javni poziv za organizaciju </w:t>
      </w:r>
      <w:r w:rsidR="009B7D40">
        <w:rPr>
          <w:sz w:val="20"/>
          <w:szCs w:val="20"/>
        </w:rPr>
        <w:t>višednevne</w:t>
      </w:r>
      <w:r w:rsidRPr="005E2F5D">
        <w:rPr>
          <w:sz w:val="20"/>
          <w:szCs w:val="20"/>
        </w:rPr>
        <w:t xml:space="preserve"> izvanučioničke nastave.</w:t>
      </w:r>
    </w:p>
    <w:p w14:paraId="5B21E9E7" w14:textId="77777777" w:rsidR="00B31E91" w:rsidRPr="005E2F5D" w:rsidRDefault="00B31E91" w:rsidP="00B31E91">
      <w:pPr>
        <w:rPr>
          <w:sz w:val="20"/>
          <w:szCs w:val="20"/>
        </w:rPr>
      </w:pPr>
    </w:p>
    <w:p w14:paraId="3F172586" w14:textId="77777777" w:rsidR="00B31E91" w:rsidRPr="005E2F5D" w:rsidRDefault="00B31E91" w:rsidP="00B31E91">
      <w:pPr>
        <w:jc w:val="center"/>
        <w:rPr>
          <w:sz w:val="20"/>
          <w:szCs w:val="20"/>
        </w:rPr>
      </w:pPr>
      <w:r w:rsidRPr="005E2F5D">
        <w:rPr>
          <w:sz w:val="20"/>
          <w:szCs w:val="20"/>
        </w:rPr>
        <w:t>II.</w:t>
      </w:r>
    </w:p>
    <w:p w14:paraId="76076104" w14:textId="77777777" w:rsidR="00B31E91" w:rsidRPr="005E2F5D" w:rsidRDefault="00B31E91" w:rsidP="00B31E91">
      <w:pPr>
        <w:jc w:val="center"/>
        <w:rPr>
          <w:sz w:val="20"/>
          <w:szCs w:val="20"/>
        </w:rPr>
      </w:pPr>
    </w:p>
    <w:p w14:paraId="1421C068" w14:textId="77777777" w:rsidR="00B31E91" w:rsidRPr="005E2F5D" w:rsidRDefault="00B31E91" w:rsidP="00B31E91">
      <w:pPr>
        <w:rPr>
          <w:sz w:val="20"/>
          <w:szCs w:val="20"/>
        </w:rPr>
      </w:pPr>
      <w:r w:rsidRPr="005E2F5D">
        <w:rPr>
          <w:sz w:val="20"/>
          <w:szCs w:val="20"/>
        </w:rPr>
        <w:t>Pozivaju se turističke agencije i prijevoznici koji posluju u skladu s propisima koji uređuju promet i pružanje usluga u turizmu da dostave svoje ponude prema uvjetima propisanim čl. 13. Pravilnika o izvođenju izleta i ekskurzija.</w:t>
      </w:r>
    </w:p>
    <w:p w14:paraId="6DDF0343" w14:textId="77777777" w:rsidR="00B31E91" w:rsidRPr="005E2F5D" w:rsidRDefault="00B31E91" w:rsidP="00B31E91">
      <w:pPr>
        <w:rPr>
          <w:sz w:val="20"/>
          <w:szCs w:val="20"/>
        </w:rPr>
      </w:pPr>
    </w:p>
    <w:p w14:paraId="1F8D04FF" w14:textId="77777777" w:rsidR="00B31E91" w:rsidRPr="005E2F5D" w:rsidRDefault="00B31E91" w:rsidP="00B31E91">
      <w:pPr>
        <w:jc w:val="center"/>
        <w:rPr>
          <w:sz w:val="20"/>
          <w:szCs w:val="20"/>
        </w:rPr>
      </w:pPr>
      <w:r w:rsidRPr="005E2F5D">
        <w:rPr>
          <w:sz w:val="20"/>
          <w:szCs w:val="20"/>
        </w:rPr>
        <w:t>III.</w:t>
      </w:r>
    </w:p>
    <w:p w14:paraId="00057498" w14:textId="77777777" w:rsidR="00B31E91" w:rsidRPr="005E2F5D" w:rsidRDefault="00B31E91" w:rsidP="00B31E91">
      <w:pPr>
        <w:jc w:val="center"/>
        <w:rPr>
          <w:sz w:val="20"/>
          <w:szCs w:val="20"/>
        </w:rPr>
      </w:pPr>
    </w:p>
    <w:p w14:paraId="6C56A968" w14:textId="72530519" w:rsidR="00B31E91" w:rsidRPr="005E2F5D" w:rsidRDefault="00B31E91" w:rsidP="00B31E91">
      <w:pPr>
        <w:rPr>
          <w:sz w:val="20"/>
          <w:szCs w:val="20"/>
        </w:rPr>
      </w:pPr>
      <w:r w:rsidRPr="005E2F5D">
        <w:rPr>
          <w:sz w:val="20"/>
          <w:szCs w:val="20"/>
        </w:rPr>
        <w:t xml:space="preserve">Javni poziv objavljen je na mrežnim stranicama škole na priloženim obrascima i traje </w:t>
      </w:r>
      <w:r w:rsidR="00CD272B">
        <w:rPr>
          <w:sz w:val="20"/>
          <w:szCs w:val="20"/>
        </w:rPr>
        <w:t>21</w:t>
      </w:r>
      <w:r w:rsidRPr="005E2F5D">
        <w:rPr>
          <w:sz w:val="20"/>
          <w:szCs w:val="20"/>
        </w:rPr>
        <w:t xml:space="preserve"> dan od dana objave.</w:t>
      </w:r>
    </w:p>
    <w:p w14:paraId="53ADF1D8" w14:textId="77777777" w:rsidR="00B31E91" w:rsidRPr="005E2F5D" w:rsidRDefault="00B31E91" w:rsidP="00B31E91">
      <w:pPr>
        <w:jc w:val="center"/>
        <w:rPr>
          <w:sz w:val="20"/>
          <w:szCs w:val="20"/>
        </w:rPr>
      </w:pPr>
    </w:p>
    <w:p w14:paraId="5323C4DB" w14:textId="77777777" w:rsidR="00B31E91" w:rsidRPr="005E2F5D" w:rsidRDefault="00B31E91" w:rsidP="00B31E91">
      <w:pPr>
        <w:jc w:val="center"/>
        <w:rPr>
          <w:sz w:val="20"/>
          <w:szCs w:val="20"/>
        </w:rPr>
      </w:pPr>
      <w:r w:rsidRPr="005E2F5D">
        <w:rPr>
          <w:sz w:val="20"/>
          <w:szCs w:val="20"/>
        </w:rPr>
        <w:t>IV.</w:t>
      </w:r>
    </w:p>
    <w:p w14:paraId="1E43FA26" w14:textId="77777777" w:rsidR="00B31E91" w:rsidRPr="005E2F5D" w:rsidRDefault="00B31E91" w:rsidP="00B31E91">
      <w:pPr>
        <w:jc w:val="center"/>
        <w:rPr>
          <w:sz w:val="20"/>
          <w:szCs w:val="20"/>
        </w:rPr>
      </w:pPr>
    </w:p>
    <w:p w14:paraId="30E04F8F" w14:textId="77777777" w:rsidR="00B31E91" w:rsidRPr="005E2F5D" w:rsidRDefault="00B31E91" w:rsidP="00B31E91">
      <w:pPr>
        <w:rPr>
          <w:sz w:val="20"/>
          <w:szCs w:val="20"/>
        </w:rPr>
      </w:pPr>
      <w:r w:rsidRPr="005E2F5D">
        <w:rPr>
          <w:sz w:val="20"/>
          <w:szCs w:val="20"/>
        </w:rPr>
        <w:t>Ponuditelj je obavezan dostaviti do roka naznačenog na obrascu u zatvorenoj omotnici s naznakom "Javni pozi</w:t>
      </w:r>
      <w:r>
        <w:rPr>
          <w:sz w:val="20"/>
          <w:szCs w:val="20"/>
        </w:rPr>
        <w:t>v - ne otvaraj" i brojem ponude na adresu: OŠ Davorina Trstenjaka, Krčka 3, 10 000 Zagreb.</w:t>
      </w:r>
    </w:p>
    <w:p w14:paraId="2858ECEE" w14:textId="77777777" w:rsidR="00B31E91" w:rsidRPr="005E2F5D" w:rsidRDefault="00B31E91" w:rsidP="00B31E91">
      <w:pPr>
        <w:rPr>
          <w:sz w:val="20"/>
          <w:szCs w:val="20"/>
        </w:rPr>
      </w:pPr>
    </w:p>
    <w:p w14:paraId="768620FA" w14:textId="77777777" w:rsidR="00B31E91" w:rsidRPr="005E2F5D" w:rsidRDefault="00B31E91" w:rsidP="00B31E91">
      <w:pPr>
        <w:jc w:val="center"/>
        <w:rPr>
          <w:sz w:val="20"/>
          <w:szCs w:val="20"/>
        </w:rPr>
      </w:pPr>
      <w:r w:rsidRPr="005E2F5D">
        <w:rPr>
          <w:sz w:val="20"/>
          <w:szCs w:val="20"/>
        </w:rPr>
        <w:t>V.</w:t>
      </w:r>
    </w:p>
    <w:p w14:paraId="12AC11B5" w14:textId="77777777" w:rsidR="00B31E91" w:rsidRPr="005E2F5D" w:rsidRDefault="00B31E91" w:rsidP="00B31E91">
      <w:pPr>
        <w:jc w:val="center"/>
        <w:rPr>
          <w:sz w:val="20"/>
          <w:szCs w:val="20"/>
        </w:rPr>
      </w:pPr>
    </w:p>
    <w:p w14:paraId="6E2FFC08" w14:textId="77777777" w:rsidR="00B31E91" w:rsidRPr="005E2F5D" w:rsidRDefault="00B31E91" w:rsidP="00B31E91">
      <w:pPr>
        <w:rPr>
          <w:sz w:val="20"/>
          <w:szCs w:val="20"/>
        </w:rPr>
      </w:pPr>
      <w:r w:rsidRPr="005E2F5D">
        <w:rPr>
          <w:sz w:val="20"/>
          <w:szCs w:val="20"/>
        </w:rPr>
        <w:t xml:space="preserve">Ponuditelj se može javiti za realizaciju jedne ili više, odnosno svih traženih ponuda s brojem ponude na obrascu. </w:t>
      </w:r>
    </w:p>
    <w:p w14:paraId="41E4B059" w14:textId="77777777" w:rsidR="00B31E91" w:rsidRPr="005E2F5D" w:rsidRDefault="00B31E91" w:rsidP="00B31E91">
      <w:pPr>
        <w:rPr>
          <w:sz w:val="20"/>
          <w:szCs w:val="20"/>
        </w:rPr>
      </w:pPr>
    </w:p>
    <w:p w14:paraId="7D4E2078" w14:textId="77777777" w:rsidR="00B31E91" w:rsidRPr="005E2F5D" w:rsidRDefault="00B31E91" w:rsidP="00B31E91">
      <w:pPr>
        <w:jc w:val="center"/>
        <w:rPr>
          <w:sz w:val="20"/>
          <w:szCs w:val="20"/>
        </w:rPr>
      </w:pPr>
      <w:r w:rsidRPr="005E2F5D">
        <w:rPr>
          <w:sz w:val="20"/>
          <w:szCs w:val="20"/>
        </w:rPr>
        <w:t>VI.</w:t>
      </w:r>
    </w:p>
    <w:p w14:paraId="39408924" w14:textId="77777777" w:rsidR="00B31E91" w:rsidRPr="005E2F5D" w:rsidRDefault="00B31E91" w:rsidP="00B31E91">
      <w:pPr>
        <w:jc w:val="center"/>
        <w:rPr>
          <w:sz w:val="20"/>
          <w:szCs w:val="20"/>
        </w:rPr>
      </w:pPr>
    </w:p>
    <w:p w14:paraId="7BD9F321" w14:textId="77777777" w:rsidR="00B31E91" w:rsidRDefault="00B31E91" w:rsidP="00B31E91">
      <w:pPr>
        <w:rPr>
          <w:sz w:val="20"/>
          <w:szCs w:val="20"/>
        </w:rPr>
      </w:pPr>
      <w:r w:rsidRPr="005E2F5D">
        <w:rPr>
          <w:sz w:val="20"/>
          <w:szCs w:val="20"/>
        </w:rPr>
        <w:t>U slučaju da se ponuditelj javlja na više ponuda posebne omotnice iz članka V. može dostaviti u jednoj omotnici s naznakom "Javni poziv - ne otvaraj" s brojevima svih ponuda.</w:t>
      </w:r>
    </w:p>
    <w:p w14:paraId="73513D02" w14:textId="77777777" w:rsidR="00B31E91" w:rsidRDefault="00B31E91" w:rsidP="00B31E91">
      <w:pPr>
        <w:rPr>
          <w:sz w:val="20"/>
          <w:szCs w:val="20"/>
        </w:rPr>
      </w:pPr>
    </w:p>
    <w:p w14:paraId="0E9E7808" w14:textId="77777777" w:rsidR="00B31E91" w:rsidRDefault="00B31E91" w:rsidP="00B31E91">
      <w:pPr>
        <w:jc w:val="center"/>
        <w:rPr>
          <w:sz w:val="20"/>
          <w:szCs w:val="20"/>
        </w:rPr>
      </w:pPr>
      <w:r>
        <w:rPr>
          <w:sz w:val="20"/>
          <w:szCs w:val="20"/>
        </w:rPr>
        <w:t>VII.</w:t>
      </w:r>
    </w:p>
    <w:p w14:paraId="706F7995" w14:textId="77777777" w:rsidR="00B31E91" w:rsidRDefault="00B31E91" w:rsidP="00B31E91">
      <w:pPr>
        <w:rPr>
          <w:sz w:val="20"/>
          <w:szCs w:val="20"/>
        </w:rPr>
      </w:pPr>
    </w:p>
    <w:p w14:paraId="7F984F8C" w14:textId="77777777" w:rsidR="00B31E91" w:rsidRDefault="00B31E91" w:rsidP="00B31E91">
      <w:pPr>
        <w:rPr>
          <w:sz w:val="20"/>
          <w:szCs w:val="20"/>
        </w:rPr>
      </w:pPr>
      <w:r>
        <w:rPr>
          <w:sz w:val="20"/>
          <w:szCs w:val="20"/>
        </w:rPr>
        <w:t>Sva pitanja vezana uz ovaj Poziv mogu se postaviti elektoničkim putem (ured@os-trstenjaka-zg.skole.hr), pisanim putem na adresu: OŠ Davorina Trstenjaka, Krčka 3, 10 000 Zagreb i na broj telefona: 01 6170 626.</w:t>
      </w:r>
    </w:p>
    <w:p w14:paraId="1130A8F8" w14:textId="77777777" w:rsidR="00B31E91" w:rsidRPr="005E2F5D" w:rsidRDefault="00B31E91" w:rsidP="00B31E91">
      <w:pPr>
        <w:rPr>
          <w:sz w:val="20"/>
          <w:szCs w:val="20"/>
        </w:rPr>
      </w:pPr>
    </w:p>
    <w:p w14:paraId="12CEF65B" w14:textId="77777777" w:rsidR="00B31E91" w:rsidRPr="005E2F5D" w:rsidRDefault="00B31E91" w:rsidP="00B31E91">
      <w:pPr>
        <w:jc w:val="center"/>
        <w:rPr>
          <w:sz w:val="20"/>
          <w:szCs w:val="20"/>
        </w:rPr>
      </w:pPr>
      <w:r w:rsidRPr="005E2F5D">
        <w:rPr>
          <w:sz w:val="20"/>
          <w:szCs w:val="20"/>
        </w:rPr>
        <w:t>VII</w:t>
      </w:r>
      <w:r>
        <w:rPr>
          <w:sz w:val="20"/>
          <w:szCs w:val="20"/>
        </w:rPr>
        <w:t>I</w:t>
      </w:r>
      <w:r w:rsidRPr="005E2F5D">
        <w:rPr>
          <w:sz w:val="20"/>
          <w:szCs w:val="20"/>
        </w:rPr>
        <w:t>.</w:t>
      </w:r>
    </w:p>
    <w:p w14:paraId="28CDC6BE" w14:textId="77777777" w:rsidR="00B31E91" w:rsidRPr="005E2F5D" w:rsidRDefault="00B31E91" w:rsidP="00B31E91">
      <w:pPr>
        <w:jc w:val="center"/>
        <w:rPr>
          <w:sz w:val="20"/>
          <w:szCs w:val="20"/>
        </w:rPr>
      </w:pPr>
    </w:p>
    <w:p w14:paraId="794E3E03" w14:textId="77777777" w:rsidR="00B31E91" w:rsidRDefault="00B31E91" w:rsidP="00B31E91">
      <w:pPr>
        <w:rPr>
          <w:sz w:val="20"/>
          <w:szCs w:val="20"/>
        </w:rPr>
      </w:pPr>
      <w:r w:rsidRPr="005E2F5D">
        <w:rPr>
          <w:sz w:val="20"/>
          <w:szCs w:val="20"/>
        </w:rPr>
        <w:t>Ponude će razmatrati Povjerenstvo imenovano od strane školske ustanove.</w:t>
      </w:r>
    </w:p>
    <w:p w14:paraId="49ADF4DF" w14:textId="77777777" w:rsidR="00B31E91" w:rsidRPr="005E2F5D" w:rsidRDefault="00B31E91" w:rsidP="00B31E91">
      <w:pPr>
        <w:rPr>
          <w:sz w:val="20"/>
          <w:szCs w:val="20"/>
        </w:rPr>
      </w:pPr>
    </w:p>
    <w:p w14:paraId="3197EB8D" w14:textId="77777777" w:rsidR="00B31E91" w:rsidRPr="005E2F5D" w:rsidRDefault="00B31E91" w:rsidP="00B31E91">
      <w:pPr>
        <w:jc w:val="center"/>
        <w:rPr>
          <w:sz w:val="20"/>
          <w:szCs w:val="20"/>
        </w:rPr>
      </w:pPr>
      <w:r w:rsidRPr="005E2F5D">
        <w:rPr>
          <w:sz w:val="20"/>
          <w:szCs w:val="20"/>
        </w:rPr>
        <w:t>IX.</w:t>
      </w:r>
    </w:p>
    <w:p w14:paraId="2C344037" w14:textId="77777777" w:rsidR="00B31E91" w:rsidRPr="005E2F5D" w:rsidRDefault="00B31E91" w:rsidP="00B31E91">
      <w:pPr>
        <w:jc w:val="center"/>
        <w:rPr>
          <w:sz w:val="20"/>
          <w:szCs w:val="20"/>
        </w:rPr>
      </w:pPr>
    </w:p>
    <w:p w14:paraId="6B903619" w14:textId="77777777" w:rsidR="00B31E91" w:rsidRPr="005E2F5D" w:rsidRDefault="00B31E91" w:rsidP="00B31E91">
      <w:pPr>
        <w:rPr>
          <w:sz w:val="20"/>
          <w:szCs w:val="20"/>
        </w:rPr>
      </w:pPr>
      <w:r w:rsidRPr="005E2F5D">
        <w:rPr>
          <w:sz w:val="20"/>
          <w:szCs w:val="20"/>
        </w:rPr>
        <w:t>Rezultati odabira ponude objavljuju se na internetskim stranicama školske ustanove.</w:t>
      </w:r>
    </w:p>
    <w:p w14:paraId="16785F29" w14:textId="77777777" w:rsidR="00295DD5" w:rsidRDefault="00295DD5"/>
    <w:sectPr w:rsidR="00295DD5" w:rsidSect="008B2218">
      <w:headerReference w:type="default" r:id="rId7"/>
      <w:footerReference w:type="default" r:id="rId8"/>
      <w:pgSz w:w="11900" w:h="16840"/>
      <w:pgMar w:top="2517" w:right="1134" w:bottom="1134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1EB9B" w14:textId="77777777" w:rsidR="00424ABC" w:rsidRDefault="00424ABC" w:rsidP="008B2218">
      <w:r>
        <w:separator/>
      </w:r>
    </w:p>
  </w:endnote>
  <w:endnote w:type="continuationSeparator" w:id="0">
    <w:p w14:paraId="0DF8615B" w14:textId="77777777" w:rsidR="00424ABC" w:rsidRDefault="00424ABC" w:rsidP="008B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5270C" w14:textId="77777777" w:rsidR="008B2218" w:rsidRDefault="008B221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F03BB3" wp14:editId="6E2F314B">
              <wp:simplePos x="0" y="0"/>
              <wp:positionH relativeFrom="column">
                <wp:posOffset>1257300</wp:posOffset>
              </wp:positionH>
              <wp:positionV relativeFrom="paragraph">
                <wp:posOffset>-8890</wp:posOffset>
              </wp:positionV>
              <wp:extent cx="43434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52BB0" w14:textId="77777777" w:rsidR="008B2218" w:rsidRPr="008B2218" w:rsidRDefault="008B2218" w:rsidP="008B221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B2218">
                            <w:rPr>
                              <w:sz w:val="18"/>
                              <w:szCs w:val="18"/>
                            </w:rPr>
                            <w:t>OŠ Davorina Trstenjaka, Zagreb, Krčka 3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Pr="008B2218">
                            <w:rPr>
                              <w:sz w:val="18"/>
                              <w:szCs w:val="18"/>
                            </w:rPr>
                            <w:t>tel./faks: 01 6170 626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B2218">
                            <w:rPr>
                              <w:sz w:val="18"/>
                              <w:szCs w:val="18"/>
                            </w:rPr>
                            <w:t>OIB: 01292735134</w:t>
                          </w:r>
                        </w:p>
                        <w:p w14:paraId="0949C24D" w14:textId="77777777" w:rsidR="008B2218" w:rsidRPr="008B2218" w:rsidRDefault="008B2218" w:rsidP="008B221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B2218">
                            <w:rPr>
                              <w:sz w:val="18"/>
                              <w:szCs w:val="18"/>
                            </w:rPr>
                            <w:t>mail: ured@os-dtrsenjaka-zg.skole.hr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Pr="008B2218">
                            <w:rPr>
                              <w:sz w:val="18"/>
                              <w:szCs w:val="18"/>
                            </w:rPr>
                            <w:t>web: http://os-dtrstenjaka-zg.skole.hr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03BB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99pt;margin-top:-.7pt;width:34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" filled="f" stroked="f">
              <v:textbox>
                <w:txbxContent>
                  <w:p w14:paraId="09652BB0" w14:textId="77777777" w:rsidR="008B2218" w:rsidRPr="008B2218" w:rsidRDefault="008B2218" w:rsidP="008B2218">
                    <w:pPr>
                      <w:rPr>
                        <w:sz w:val="18"/>
                        <w:szCs w:val="18"/>
                      </w:rPr>
                    </w:pPr>
                    <w:r w:rsidRPr="008B2218">
                      <w:rPr>
                        <w:sz w:val="18"/>
                        <w:szCs w:val="18"/>
                      </w:rPr>
                      <w:t>OŠ Davorina Trstenjaka, Zagreb, Krčka 3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Pr="008B2218">
                      <w:rPr>
                        <w:sz w:val="18"/>
                        <w:szCs w:val="18"/>
                      </w:rPr>
                      <w:t>tel./faks: 01 6170 626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8B2218">
                      <w:rPr>
                        <w:sz w:val="18"/>
                        <w:szCs w:val="18"/>
                      </w:rPr>
                      <w:t>OIB: 01292735134</w:t>
                    </w:r>
                  </w:p>
                  <w:p w14:paraId="0949C24D" w14:textId="77777777" w:rsidR="008B2218" w:rsidRPr="008B2218" w:rsidRDefault="008B2218" w:rsidP="008B2218">
                    <w:pPr>
                      <w:rPr>
                        <w:sz w:val="18"/>
                        <w:szCs w:val="18"/>
                      </w:rPr>
                    </w:pPr>
                    <w:r w:rsidRPr="008B2218">
                      <w:rPr>
                        <w:sz w:val="18"/>
                        <w:szCs w:val="18"/>
                      </w:rPr>
                      <w:t>mail: ured@os-dtrsenjaka-zg.skole.hr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Pr="008B2218">
                      <w:rPr>
                        <w:sz w:val="18"/>
                        <w:szCs w:val="18"/>
                      </w:rPr>
                      <w:t>web: http://os-dtrstenjaka-zg.skole.hr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732AB" w14:textId="77777777" w:rsidR="00424ABC" w:rsidRDefault="00424ABC" w:rsidP="008B2218">
      <w:r>
        <w:separator/>
      </w:r>
    </w:p>
  </w:footnote>
  <w:footnote w:type="continuationSeparator" w:id="0">
    <w:p w14:paraId="61F489D8" w14:textId="77777777" w:rsidR="00424ABC" w:rsidRDefault="00424ABC" w:rsidP="008B2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13135" w14:textId="77777777" w:rsidR="008B2218" w:rsidRDefault="008B221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9CD903" wp14:editId="3D3DFA98">
              <wp:simplePos x="0" y="0"/>
              <wp:positionH relativeFrom="column">
                <wp:posOffset>114300</wp:posOffset>
              </wp:positionH>
              <wp:positionV relativeFrom="paragraph">
                <wp:posOffset>920115</wp:posOffset>
              </wp:positionV>
              <wp:extent cx="6172200" cy="0"/>
              <wp:effectExtent l="0" t="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645B17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72.45pt" to="495pt,7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" strokecolor="black [3213]" strokeweight=".5pt"/>
          </w:pict>
        </mc:Fallback>
      </mc:AlternateContent>
    </w:r>
    <w:r>
      <w:rPr>
        <w:noProof/>
      </w:rPr>
      <w:drawing>
        <wp:inline distT="0" distB="0" distL="0" distR="0" wp14:anchorId="0DC36889" wp14:editId="1C8DFA55">
          <wp:extent cx="1058757" cy="810575"/>
          <wp:effectExtent l="0" t="0" r="825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o90_60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784" cy="811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C948F4" wp14:editId="7E006359">
              <wp:simplePos x="0" y="0"/>
              <wp:positionH relativeFrom="column">
                <wp:posOffset>1143000</wp:posOffset>
              </wp:positionH>
              <wp:positionV relativeFrom="paragraph">
                <wp:posOffset>5715</wp:posOffset>
              </wp:positionV>
              <wp:extent cx="2400300" cy="8001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830069" w14:textId="77777777" w:rsidR="008B2218" w:rsidRPr="008B2218" w:rsidRDefault="008B221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B2218">
                            <w:rPr>
                              <w:sz w:val="18"/>
                              <w:szCs w:val="18"/>
                            </w:rPr>
                            <w:t>OŠ Davorina Trstenjaka, Zagreb, Krčka 3</w:t>
                          </w:r>
                        </w:p>
                        <w:p w14:paraId="73B380DA" w14:textId="77777777" w:rsidR="008B2218" w:rsidRPr="008B2218" w:rsidRDefault="008B221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B2218">
                            <w:rPr>
                              <w:sz w:val="18"/>
                              <w:szCs w:val="18"/>
                            </w:rPr>
                            <w:t>OIB: 01292735134</w:t>
                          </w:r>
                        </w:p>
                        <w:p w14:paraId="48631AB0" w14:textId="77777777" w:rsidR="008B2218" w:rsidRPr="008B2218" w:rsidRDefault="008B221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B2218">
                            <w:rPr>
                              <w:sz w:val="18"/>
                              <w:szCs w:val="18"/>
                            </w:rPr>
                            <w:t>tel./faks: 01 6170 626</w:t>
                          </w:r>
                        </w:p>
                        <w:p w14:paraId="1D03B692" w14:textId="77777777" w:rsidR="008B2218" w:rsidRPr="008B2218" w:rsidRDefault="008B221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B2218">
                            <w:rPr>
                              <w:sz w:val="18"/>
                              <w:szCs w:val="18"/>
                            </w:rPr>
                            <w:t>mail: ured@os-dtrsenjaka-zg.skole.hr</w:t>
                          </w:r>
                        </w:p>
                        <w:p w14:paraId="327FB058" w14:textId="77777777" w:rsidR="008B2218" w:rsidRPr="008B2218" w:rsidRDefault="008B221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B2218">
                            <w:rPr>
                              <w:sz w:val="18"/>
                              <w:szCs w:val="18"/>
                            </w:rPr>
                            <w:t>web: http://os-dtrstenjaka-zg.skole.hr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C948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pt;margin-top:.45pt;width:18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" filled="f" stroked="f">
              <v:textbox>
                <w:txbxContent>
                  <w:p w14:paraId="23830069" w14:textId="77777777" w:rsidR="008B2218" w:rsidRPr="008B2218" w:rsidRDefault="008B2218">
                    <w:pPr>
                      <w:rPr>
                        <w:sz w:val="18"/>
                        <w:szCs w:val="18"/>
                      </w:rPr>
                    </w:pPr>
                    <w:r w:rsidRPr="008B2218">
                      <w:rPr>
                        <w:sz w:val="18"/>
                        <w:szCs w:val="18"/>
                      </w:rPr>
                      <w:t>OŠ Davorina Trstenjaka, Zagreb, Krčka 3</w:t>
                    </w:r>
                  </w:p>
                  <w:p w14:paraId="73B380DA" w14:textId="77777777" w:rsidR="008B2218" w:rsidRPr="008B2218" w:rsidRDefault="008B2218">
                    <w:pPr>
                      <w:rPr>
                        <w:sz w:val="18"/>
                        <w:szCs w:val="18"/>
                      </w:rPr>
                    </w:pPr>
                    <w:r w:rsidRPr="008B2218">
                      <w:rPr>
                        <w:sz w:val="18"/>
                        <w:szCs w:val="18"/>
                      </w:rPr>
                      <w:t>OIB: 01292735134</w:t>
                    </w:r>
                  </w:p>
                  <w:p w14:paraId="48631AB0" w14:textId="77777777" w:rsidR="008B2218" w:rsidRPr="008B2218" w:rsidRDefault="008B2218">
                    <w:pPr>
                      <w:rPr>
                        <w:sz w:val="18"/>
                        <w:szCs w:val="18"/>
                      </w:rPr>
                    </w:pPr>
                    <w:r w:rsidRPr="008B2218">
                      <w:rPr>
                        <w:sz w:val="18"/>
                        <w:szCs w:val="18"/>
                      </w:rPr>
                      <w:t>tel./faks: 01 6170 626</w:t>
                    </w:r>
                  </w:p>
                  <w:p w14:paraId="1D03B692" w14:textId="77777777" w:rsidR="008B2218" w:rsidRPr="008B2218" w:rsidRDefault="008B2218">
                    <w:pPr>
                      <w:rPr>
                        <w:sz w:val="18"/>
                        <w:szCs w:val="18"/>
                      </w:rPr>
                    </w:pPr>
                    <w:r w:rsidRPr="008B2218">
                      <w:rPr>
                        <w:sz w:val="18"/>
                        <w:szCs w:val="18"/>
                      </w:rPr>
                      <w:t>mail: ured@os-dtrsenjaka-zg.skole.hr</w:t>
                    </w:r>
                  </w:p>
                  <w:p w14:paraId="327FB058" w14:textId="77777777" w:rsidR="008B2218" w:rsidRPr="008B2218" w:rsidRDefault="008B2218">
                    <w:pPr>
                      <w:rPr>
                        <w:sz w:val="18"/>
                        <w:szCs w:val="18"/>
                      </w:rPr>
                    </w:pPr>
                    <w:r w:rsidRPr="008B2218">
                      <w:rPr>
                        <w:sz w:val="18"/>
                        <w:szCs w:val="18"/>
                      </w:rPr>
                      <w:t>web: http://os-dtrstenjaka-zg.skole.hr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91"/>
    <w:rsid w:val="00043EAF"/>
    <w:rsid w:val="00074751"/>
    <w:rsid w:val="000A5F6D"/>
    <w:rsid w:val="000F2041"/>
    <w:rsid w:val="000F2FEB"/>
    <w:rsid w:val="001C66D1"/>
    <w:rsid w:val="001F7213"/>
    <w:rsid w:val="00213DD8"/>
    <w:rsid w:val="00222FB8"/>
    <w:rsid w:val="00265FED"/>
    <w:rsid w:val="00295DD5"/>
    <w:rsid w:val="002C1729"/>
    <w:rsid w:val="002C5BC1"/>
    <w:rsid w:val="003C4FDE"/>
    <w:rsid w:val="003F3A05"/>
    <w:rsid w:val="0042449A"/>
    <w:rsid w:val="00424ABC"/>
    <w:rsid w:val="00435291"/>
    <w:rsid w:val="004A6FEC"/>
    <w:rsid w:val="004B2DDC"/>
    <w:rsid w:val="005C5027"/>
    <w:rsid w:val="006B0230"/>
    <w:rsid w:val="0077514B"/>
    <w:rsid w:val="007D36FD"/>
    <w:rsid w:val="00867B3C"/>
    <w:rsid w:val="008B2218"/>
    <w:rsid w:val="00912F4F"/>
    <w:rsid w:val="00997CA3"/>
    <w:rsid w:val="009B7D40"/>
    <w:rsid w:val="00A0574B"/>
    <w:rsid w:val="00A24C52"/>
    <w:rsid w:val="00B242C8"/>
    <w:rsid w:val="00B31E91"/>
    <w:rsid w:val="00BD1A97"/>
    <w:rsid w:val="00C02863"/>
    <w:rsid w:val="00C92F78"/>
    <w:rsid w:val="00CD272B"/>
    <w:rsid w:val="00D0456E"/>
    <w:rsid w:val="00D2570D"/>
    <w:rsid w:val="00DA1A71"/>
    <w:rsid w:val="00E31433"/>
    <w:rsid w:val="00F35869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BBCD75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2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18"/>
  </w:style>
  <w:style w:type="paragraph" w:styleId="Footer">
    <w:name w:val="footer"/>
    <w:basedOn w:val="Normal"/>
    <w:link w:val="FooterChar"/>
    <w:uiPriority w:val="99"/>
    <w:unhideWhenUsed/>
    <w:rsid w:val="008B22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18"/>
  </w:style>
  <w:style w:type="paragraph" w:styleId="BalloonText">
    <w:name w:val="Balloon Text"/>
    <w:basedOn w:val="Normal"/>
    <w:link w:val="BalloonTextChar"/>
    <w:uiPriority w:val="99"/>
    <w:semiHidden/>
    <w:unhideWhenUsed/>
    <w:rsid w:val="008B22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21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osdt:Library:Application%20Support:Microsoft:Office:User%20Templates:My%20Templates:skola_dop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334CD7-BB68-7440-B483-27FFEEDD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Macintosh%20HD:Users:osdt:Library:Application%20Support:Microsoft:Office:User%20Templates:My%20Templates:skola_dopis.dotx</Template>
  <TotalTime>13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OSDT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OSDT DT</dc:creator>
  <cp:keywords/>
  <dc:description/>
  <cp:lastModifiedBy>Darko Cindrić</cp:lastModifiedBy>
  <cp:revision>3</cp:revision>
  <cp:lastPrinted>2025-02-04T15:09:00Z</cp:lastPrinted>
  <dcterms:created xsi:type="dcterms:W3CDTF">2025-04-24T10:24:00Z</dcterms:created>
  <dcterms:modified xsi:type="dcterms:W3CDTF">2025-04-28T08:06:00Z</dcterms:modified>
</cp:coreProperties>
</file>